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/>
        <w:rPr>
          <w:rFonts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33020</wp:posOffset>
            </wp:positionV>
            <wp:extent cx="5309870" cy="827976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827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  <w:r>
        <w:rPr>
          <w:rFonts w:hint="eastAsia" w:ascii="方正黑体_GBK" w:eastAsia="方正黑体_GBK"/>
          <w:snapToGrid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635</wp:posOffset>
            </wp:positionV>
            <wp:extent cx="5097780" cy="827976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600" cy="8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  <w:r>
        <w:rPr>
          <w:rFonts w:hint="eastAsia" w:ascii="方正黑体_GBK" w:eastAsia="方正黑体_GBK"/>
          <w:snapToGrid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19685</wp:posOffset>
            </wp:positionV>
            <wp:extent cx="5111750" cy="827976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00" cy="8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ascii="方正黑体_GBK" w:eastAsia="方正黑体_GBK"/>
        </w:rPr>
      </w:pPr>
    </w:p>
    <w:p>
      <w:pPr>
        <w:spacing w:line="590" w:lineRule="exact"/>
        <w:ind w:firstLine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2：</w:t>
      </w:r>
    </w:p>
    <w:p>
      <w:pPr>
        <w:autoSpaceDE/>
        <w:autoSpaceDN/>
        <w:snapToGrid/>
        <w:spacing w:line="360" w:lineRule="auto"/>
        <w:ind w:firstLine="0"/>
        <w:jc w:val="center"/>
        <w:rPr>
          <w:rFonts w:ascii="华文中宋" w:hAnsi="华文中宋" w:eastAsia="华文中宋"/>
          <w:b/>
          <w:snapToGrid/>
          <w:kern w:val="2"/>
          <w:sz w:val="44"/>
          <w:szCs w:val="44"/>
        </w:rPr>
      </w:pPr>
      <w:r>
        <w:rPr>
          <w:rFonts w:hint="eastAsia" w:ascii="华文中宋" w:hAnsi="华文中宋" w:eastAsia="华文中宋"/>
          <w:b/>
          <w:snapToGrid/>
          <w:kern w:val="2"/>
          <w:sz w:val="44"/>
          <w:szCs w:val="44"/>
          <w:lang w:eastAsia="zh-CN"/>
        </w:rPr>
        <w:t>安徽</w:t>
      </w:r>
      <w:r>
        <w:rPr>
          <w:rFonts w:hint="eastAsia" w:ascii="华文中宋" w:hAnsi="华文中宋" w:eastAsia="华文中宋"/>
          <w:b/>
          <w:snapToGrid/>
          <w:kern w:val="2"/>
          <w:sz w:val="44"/>
          <w:szCs w:val="44"/>
        </w:rPr>
        <w:t>省国际生态学校推荐表</w:t>
      </w:r>
    </w:p>
    <w:tbl>
      <w:tblPr>
        <w:tblStyle w:val="3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023"/>
        <w:gridCol w:w="1537"/>
        <w:gridCol w:w="282"/>
        <w:gridCol w:w="1580"/>
        <w:gridCol w:w="509"/>
        <w:gridCol w:w="560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4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学校全称（公章）</w:t>
            </w:r>
          </w:p>
        </w:tc>
        <w:tc>
          <w:tcPr>
            <w:tcW w:w="5964" w:type="dxa"/>
            <w:gridSpan w:val="6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4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学校地址</w:t>
            </w:r>
          </w:p>
        </w:tc>
        <w:tc>
          <w:tcPr>
            <w:tcW w:w="5964" w:type="dxa"/>
            <w:gridSpan w:val="6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4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学生年龄范围</w:t>
            </w:r>
          </w:p>
        </w:tc>
        <w:tc>
          <w:tcPr>
            <w:tcW w:w="18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  <w:tc>
          <w:tcPr>
            <w:tcW w:w="21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现有学生数量</w:t>
            </w:r>
          </w:p>
        </w:tc>
        <w:tc>
          <w:tcPr>
            <w:tcW w:w="19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44" w:type="dxa"/>
            <w:gridSpan w:val="2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是否复评学校</w:t>
            </w:r>
          </w:p>
        </w:tc>
        <w:tc>
          <w:tcPr>
            <w:tcW w:w="18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是 / 否</w:t>
            </w:r>
          </w:p>
        </w:tc>
        <w:tc>
          <w:tcPr>
            <w:tcW w:w="26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获评第几批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国际生态学校绿旗荣誉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（复评学校填写）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5" w:type="dxa"/>
            <w:tcBorders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校长姓名</w:t>
            </w:r>
          </w:p>
        </w:tc>
        <w:tc>
          <w:tcPr>
            <w:tcW w:w="29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602" w:type="dxa"/>
            <w:tcBorders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校长电话</w:t>
            </w:r>
          </w:p>
        </w:tc>
        <w:tc>
          <w:tcPr>
            <w:tcW w:w="25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45" w:type="dxa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联络员姓名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联络员电话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5" w:type="dxa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联络员手机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908" w:type="dxa"/>
            <w:gridSpan w:val="8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创建国际生态学校总体情况汇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6608" w:firstLineChars="2800"/>
              <w:jc w:val="left"/>
              <w:rPr>
                <w:rFonts w:ascii="Calibri" w:hAnsi="Calibri" w:eastAsia="宋体"/>
                <w:snapToGrid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5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市生态环境局推荐意见：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 xml:space="preserve">        （公章）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 xml:space="preserve">        年     月    日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jc w:val="left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联系人：        联系电话：</w:t>
            </w:r>
          </w:p>
        </w:tc>
        <w:tc>
          <w:tcPr>
            <w:tcW w:w="440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市教育局推荐意见：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 xml:space="preserve">                     （公章）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 xml:space="preserve">                 年     月    日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联系人：        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908" w:type="dxa"/>
            <w:gridSpan w:val="8"/>
            <w:vAlign w:val="center"/>
          </w:tcPr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  <w:lang w:eastAsia="zh-CN"/>
              </w:rPr>
              <w:t>安徽</w:t>
            </w: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省环境保护宣传教育中心推荐意见：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line="360" w:lineRule="auto"/>
              <w:ind w:firstLine="6018" w:firstLineChars="255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（公章）</w:t>
            </w:r>
          </w:p>
          <w:p>
            <w:pPr>
              <w:autoSpaceDE/>
              <w:autoSpaceDN/>
              <w:snapToGrid/>
              <w:spacing w:line="360" w:lineRule="auto"/>
              <w:ind w:firstLine="5546" w:firstLineChars="235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年      月     日</w:t>
            </w:r>
          </w:p>
          <w:p>
            <w:pPr>
              <w:autoSpaceDE/>
              <w:autoSpaceDN/>
              <w:snapToGrid/>
              <w:spacing w:line="360" w:lineRule="auto"/>
              <w:ind w:firstLine="0"/>
              <w:rPr>
                <w:rFonts w:ascii="方正仿宋_GBK" w:hAnsi="方正仿宋_GBK" w:cs="方正仿宋_GBK"/>
                <w:snapToGrid/>
                <w:kern w:val="2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napToGrid/>
                <w:kern w:val="2"/>
                <w:sz w:val="24"/>
                <w:szCs w:val="22"/>
              </w:rPr>
              <w:t>联系人：              联系电话：                电子邮箱：</w:t>
            </w:r>
          </w:p>
        </w:tc>
      </w:tr>
    </w:tbl>
    <w:p>
      <w:pPr>
        <w:spacing w:line="590" w:lineRule="exact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814" w:right="1701" w:bottom="1984" w:left="1701" w:header="720" w:footer="1474" w:gutter="0"/>
      <w:paperSrc w:first="15" w:other="15"/>
      <w:pgNumType w:start="1"/>
      <w:cols w:space="0" w:num="1"/>
      <w:rtlGutter w:val="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—</w:t>
    </w: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MzQ1MzM2ZWUzZWI1NjM4MDA3YzdkZjU0ODNjNjQifQ=="/>
  </w:docVars>
  <w:rsids>
    <w:rsidRoot w:val="0CB34D8A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3C91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12B3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5AED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7F2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0F5CC0"/>
    <w:rsid w:val="001008EA"/>
    <w:rsid w:val="00101B6F"/>
    <w:rsid w:val="001023F5"/>
    <w:rsid w:val="00102766"/>
    <w:rsid w:val="0010291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6835"/>
    <w:rsid w:val="00197D4D"/>
    <w:rsid w:val="001A0D4F"/>
    <w:rsid w:val="001A4873"/>
    <w:rsid w:val="001B3663"/>
    <w:rsid w:val="001B42F5"/>
    <w:rsid w:val="001B4454"/>
    <w:rsid w:val="001B4B73"/>
    <w:rsid w:val="001B69E4"/>
    <w:rsid w:val="001C096D"/>
    <w:rsid w:val="001C1322"/>
    <w:rsid w:val="001C1CDB"/>
    <w:rsid w:val="001C2484"/>
    <w:rsid w:val="001C36CE"/>
    <w:rsid w:val="001C393B"/>
    <w:rsid w:val="001C450B"/>
    <w:rsid w:val="001C5D91"/>
    <w:rsid w:val="001C75F9"/>
    <w:rsid w:val="001D325E"/>
    <w:rsid w:val="001E0B27"/>
    <w:rsid w:val="001E0C28"/>
    <w:rsid w:val="001E2028"/>
    <w:rsid w:val="001E51DD"/>
    <w:rsid w:val="001E5D81"/>
    <w:rsid w:val="001E6DF5"/>
    <w:rsid w:val="001F062E"/>
    <w:rsid w:val="001F0DCC"/>
    <w:rsid w:val="001F1006"/>
    <w:rsid w:val="001F1817"/>
    <w:rsid w:val="001F20F5"/>
    <w:rsid w:val="001F307C"/>
    <w:rsid w:val="001F3980"/>
    <w:rsid w:val="001F3DBA"/>
    <w:rsid w:val="001F7E03"/>
    <w:rsid w:val="00200C01"/>
    <w:rsid w:val="00201A1E"/>
    <w:rsid w:val="002025DD"/>
    <w:rsid w:val="00203100"/>
    <w:rsid w:val="00203EDB"/>
    <w:rsid w:val="00204AB2"/>
    <w:rsid w:val="0020587D"/>
    <w:rsid w:val="00206D7A"/>
    <w:rsid w:val="002110CF"/>
    <w:rsid w:val="0021260C"/>
    <w:rsid w:val="00214305"/>
    <w:rsid w:val="00215467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516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66B6"/>
    <w:rsid w:val="00277DA8"/>
    <w:rsid w:val="00277DD9"/>
    <w:rsid w:val="00280B42"/>
    <w:rsid w:val="002816CA"/>
    <w:rsid w:val="00282982"/>
    <w:rsid w:val="00286BA7"/>
    <w:rsid w:val="00287049"/>
    <w:rsid w:val="00287DCE"/>
    <w:rsid w:val="00290177"/>
    <w:rsid w:val="00291082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1D1C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9F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87A6E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57C8"/>
    <w:rsid w:val="003C7988"/>
    <w:rsid w:val="003D26EC"/>
    <w:rsid w:val="003D4B44"/>
    <w:rsid w:val="003D71DA"/>
    <w:rsid w:val="003E42FA"/>
    <w:rsid w:val="003E6C55"/>
    <w:rsid w:val="003E72D4"/>
    <w:rsid w:val="003E7CFE"/>
    <w:rsid w:val="003E7E53"/>
    <w:rsid w:val="003F3AE4"/>
    <w:rsid w:val="003F4C75"/>
    <w:rsid w:val="003F7003"/>
    <w:rsid w:val="00401662"/>
    <w:rsid w:val="0040403F"/>
    <w:rsid w:val="00405FDB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68F6"/>
    <w:rsid w:val="004275AB"/>
    <w:rsid w:val="004304C3"/>
    <w:rsid w:val="004304E1"/>
    <w:rsid w:val="0043074D"/>
    <w:rsid w:val="004324ED"/>
    <w:rsid w:val="00432652"/>
    <w:rsid w:val="00435081"/>
    <w:rsid w:val="004356B3"/>
    <w:rsid w:val="0043769D"/>
    <w:rsid w:val="0044042C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2A6B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4B96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2E91"/>
    <w:rsid w:val="004C56DD"/>
    <w:rsid w:val="004C7340"/>
    <w:rsid w:val="004C73CB"/>
    <w:rsid w:val="004C79EF"/>
    <w:rsid w:val="004C7DDA"/>
    <w:rsid w:val="004D08A5"/>
    <w:rsid w:val="004D3E50"/>
    <w:rsid w:val="004D415E"/>
    <w:rsid w:val="004D6722"/>
    <w:rsid w:val="004D69F0"/>
    <w:rsid w:val="004E19A0"/>
    <w:rsid w:val="004E19E2"/>
    <w:rsid w:val="004E316E"/>
    <w:rsid w:val="004E3A89"/>
    <w:rsid w:val="004E62C2"/>
    <w:rsid w:val="004E6926"/>
    <w:rsid w:val="004E7F4A"/>
    <w:rsid w:val="004F0FAE"/>
    <w:rsid w:val="004F1344"/>
    <w:rsid w:val="004F402E"/>
    <w:rsid w:val="004F453D"/>
    <w:rsid w:val="004F4B0C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48D1"/>
    <w:rsid w:val="0056696A"/>
    <w:rsid w:val="00571A84"/>
    <w:rsid w:val="00571EB9"/>
    <w:rsid w:val="00572867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593B"/>
    <w:rsid w:val="0060788A"/>
    <w:rsid w:val="006105DD"/>
    <w:rsid w:val="00610DDA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5AF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1D61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842"/>
    <w:rsid w:val="006A5FA3"/>
    <w:rsid w:val="006A7A85"/>
    <w:rsid w:val="006A7C2F"/>
    <w:rsid w:val="006A7FBF"/>
    <w:rsid w:val="006B6710"/>
    <w:rsid w:val="006C291A"/>
    <w:rsid w:val="006C66B7"/>
    <w:rsid w:val="006C697A"/>
    <w:rsid w:val="006C6E23"/>
    <w:rsid w:val="006D0191"/>
    <w:rsid w:val="006D13EB"/>
    <w:rsid w:val="006D179A"/>
    <w:rsid w:val="006D2D0E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9EC"/>
    <w:rsid w:val="006E4BD5"/>
    <w:rsid w:val="006E5FA2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948"/>
    <w:rsid w:val="00715BDB"/>
    <w:rsid w:val="00720DCD"/>
    <w:rsid w:val="00722F7B"/>
    <w:rsid w:val="00724408"/>
    <w:rsid w:val="00724B95"/>
    <w:rsid w:val="007260CB"/>
    <w:rsid w:val="007265FE"/>
    <w:rsid w:val="0072714B"/>
    <w:rsid w:val="00730D6F"/>
    <w:rsid w:val="007358AC"/>
    <w:rsid w:val="007401F0"/>
    <w:rsid w:val="00742848"/>
    <w:rsid w:val="00743C93"/>
    <w:rsid w:val="00744A41"/>
    <w:rsid w:val="0074662C"/>
    <w:rsid w:val="007522FB"/>
    <w:rsid w:val="007527C8"/>
    <w:rsid w:val="007531D3"/>
    <w:rsid w:val="00754080"/>
    <w:rsid w:val="007546A3"/>
    <w:rsid w:val="007560B6"/>
    <w:rsid w:val="00756292"/>
    <w:rsid w:val="0075644A"/>
    <w:rsid w:val="00757FEB"/>
    <w:rsid w:val="00761088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0350"/>
    <w:rsid w:val="007A0D0E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6B8"/>
    <w:rsid w:val="007B1729"/>
    <w:rsid w:val="007B3D5B"/>
    <w:rsid w:val="007B422C"/>
    <w:rsid w:val="007B467B"/>
    <w:rsid w:val="007B6BFE"/>
    <w:rsid w:val="007C09EF"/>
    <w:rsid w:val="007C29AF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68A6"/>
    <w:rsid w:val="007E71E9"/>
    <w:rsid w:val="007F0BE0"/>
    <w:rsid w:val="007F0F47"/>
    <w:rsid w:val="007F232C"/>
    <w:rsid w:val="007F339E"/>
    <w:rsid w:val="007F5687"/>
    <w:rsid w:val="007F59D1"/>
    <w:rsid w:val="007F616E"/>
    <w:rsid w:val="007F7EE6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6C10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C85"/>
    <w:rsid w:val="008F5FCC"/>
    <w:rsid w:val="008F65BA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0ED6"/>
    <w:rsid w:val="00961C83"/>
    <w:rsid w:val="00965AEA"/>
    <w:rsid w:val="009746DA"/>
    <w:rsid w:val="00974842"/>
    <w:rsid w:val="00977161"/>
    <w:rsid w:val="0097746B"/>
    <w:rsid w:val="00977837"/>
    <w:rsid w:val="00980595"/>
    <w:rsid w:val="00985C84"/>
    <w:rsid w:val="00995E69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3F19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5DF8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53F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97C4A"/>
    <w:rsid w:val="00AA01BB"/>
    <w:rsid w:val="00AA1541"/>
    <w:rsid w:val="00AA3B7E"/>
    <w:rsid w:val="00AA6B1F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2AA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1696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26FEC"/>
    <w:rsid w:val="00B27F65"/>
    <w:rsid w:val="00B310BF"/>
    <w:rsid w:val="00B330B3"/>
    <w:rsid w:val="00B3503C"/>
    <w:rsid w:val="00B35ED5"/>
    <w:rsid w:val="00B36855"/>
    <w:rsid w:val="00B376C6"/>
    <w:rsid w:val="00B4069C"/>
    <w:rsid w:val="00B40C70"/>
    <w:rsid w:val="00B40F2A"/>
    <w:rsid w:val="00B41313"/>
    <w:rsid w:val="00B41A1C"/>
    <w:rsid w:val="00B44DE6"/>
    <w:rsid w:val="00B44F04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1963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599D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511"/>
    <w:rsid w:val="00BB18AC"/>
    <w:rsid w:val="00BB2ECD"/>
    <w:rsid w:val="00BB58DA"/>
    <w:rsid w:val="00BB6337"/>
    <w:rsid w:val="00BC0241"/>
    <w:rsid w:val="00BC0CEF"/>
    <w:rsid w:val="00BC29CD"/>
    <w:rsid w:val="00BC381C"/>
    <w:rsid w:val="00BC65D0"/>
    <w:rsid w:val="00BC6909"/>
    <w:rsid w:val="00BC7FE3"/>
    <w:rsid w:val="00BD04A6"/>
    <w:rsid w:val="00BD0BD7"/>
    <w:rsid w:val="00BD165E"/>
    <w:rsid w:val="00BD4C44"/>
    <w:rsid w:val="00BD5555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6238"/>
    <w:rsid w:val="00C330A3"/>
    <w:rsid w:val="00C333C4"/>
    <w:rsid w:val="00C34C9A"/>
    <w:rsid w:val="00C350DA"/>
    <w:rsid w:val="00C3788F"/>
    <w:rsid w:val="00C42147"/>
    <w:rsid w:val="00C42A0A"/>
    <w:rsid w:val="00C42C11"/>
    <w:rsid w:val="00C43820"/>
    <w:rsid w:val="00C4574C"/>
    <w:rsid w:val="00C464DF"/>
    <w:rsid w:val="00C5003C"/>
    <w:rsid w:val="00C500F9"/>
    <w:rsid w:val="00C533BB"/>
    <w:rsid w:val="00C54266"/>
    <w:rsid w:val="00C5499A"/>
    <w:rsid w:val="00C62786"/>
    <w:rsid w:val="00C66A6D"/>
    <w:rsid w:val="00C70E87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3B20"/>
    <w:rsid w:val="00CA3D77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571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18E1"/>
    <w:rsid w:val="00CF3B79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88"/>
    <w:rsid w:val="00D27CDD"/>
    <w:rsid w:val="00D31D41"/>
    <w:rsid w:val="00D3471A"/>
    <w:rsid w:val="00D35C8E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05FE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15DE"/>
    <w:rsid w:val="00DE4429"/>
    <w:rsid w:val="00DE67B6"/>
    <w:rsid w:val="00DE7873"/>
    <w:rsid w:val="00DF03D0"/>
    <w:rsid w:val="00DF0A9D"/>
    <w:rsid w:val="00DF2138"/>
    <w:rsid w:val="00DF25BC"/>
    <w:rsid w:val="00DF32EE"/>
    <w:rsid w:val="00DF34DB"/>
    <w:rsid w:val="00DF4E3E"/>
    <w:rsid w:val="00DF655E"/>
    <w:rsid w:val="00DF7C7B"/>
    <w:rsid w:val="00E008F9"/>
    <w:rsid w:val="00E01732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17E1"/>
    <w:rsid w:val="00E4245E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872EB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790"/>
    <w:rsid w:val="00EC0B55"/>
    <w:rsid w:val="00EC21A5"/>
    <w:rsid w:val="00EC2DD6"/>
    <w:rsid w:val="00EC4788"/>
    <w:rsid w:val="00EC4E82"/>
    <w:rsid w:val="00EC6E7B"/>
    <w:rsid w:val="00EC798C"/>
    <w:rsid w:val="00ED2101"/>
    <w:rsid w:val="00ED25C5"/>
    <w:rsid w:val="00ED2A45"/>
    <w:rsid w:val="00ED2CA3"/>
    <w:rsid w:val="00EE1271"/>
    <w:rsid w:val="00EE1C5F"/>
    <w:rsid w:val="00EE25E5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0595"/>
    <w:rsid w:val="00F31F2A"/>
    <w:rsid w:val="00F33189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57A44"/>
    <w:rsid w:val="00F603B3"/>
    <w:rsid w:val="00F62D6D"/>
    <w:rsid w:val="00F63B43"/>
    <w:rsid w:val="00F67079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96788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CB34D8A"/>
    <w:rsid w:val="19C05C97"/>
    <w:rsid w:val="1D9C7A63"/>
    <w:rsid w:val="2AFA0615"/>
    <w:rsid w:val="3F867E5D"/>
    <w:rsid w:val="425B44EE"/>
    <w:rsid w:val="446002F4"/>
    <w:rsid w:val="4B2038D9"/>
    <w:rsid w:val="501E0062"/>
    <w:rsid w:val="54294D11"/>
    <w:rsid w:val="556164DE"/>
    <w:rsid w:val="5929378A"/>
    <w:rsid w:val="5DC42B2D"/>
    <w:rsid w:val="5F5C66BD"/>
    <w:rsid w:val="653F7413"/>
    <w:rsid w:val="72C67AD4"/>
    <w:rsid w:val="76856AB9"/>
    <w:rsid w:val="7BDF1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90" w:lineRule="exact"/>
      <w:ind w:firstLine="200" w:firstLineChars="200"/>
      <w:jc w:val="left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8">
    <w:name w:val="Subtitle"/>
    <w:basedOn w:val="1"/>
    <w:next w:val="1"/>
    <w:link w:val="36"/>
    <w:autoRedefine/>
    <w:qFormat/>
    <w:uiPriority w:val="0"/>
    <w:pPr>
      <w:spacing w:line="590" w:lineRule="exact"/>
      <w:ind w:firstLine="200" w:firstLineChars="200"/>
      <w:jc w:val="left"/>
      <w:outlineLvl w:val="2"/>
    </w:pPr>
    <w:rPr>
      <w:rFonts w:ascii="Cambria" w:hAnsi="Cambria" w:eastAsia="方正楷体_GBK"/>
      <w:b/>
      <w:bCs/>
      <w:kern w:val="28"/>
      <w:szCs w:val="32"/>
    </w:rPr>
  </w:style>
  <w:style w:type="paragraph" w:styleId="9">
    <w:name w:val="Normal (Web)"/>
    <w:basedOn w:val="1"/>
    <w:autoRedefine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styleId="10">
    <w:name w:val="Title"/>
    <w:basedOn w:val="1"/>
    <w:next w:val="1"/>
    <w:link w:val="35"/>
    <w:autoRedefine/>
    <w:qFormat/>
    <w:uiPriority w:val="0"/>
    <w:pPr>
      <w:spacing w:line="590" w:lineRule="exact"/>
      <w:ind w:firstLine="200" w:firstLineChars="200"/>
      <w:jc w:val="center"/>
      <w:outlineLvl w:val="0"/>
    </w:pPr>
    <w:rPr>
      <w:rFonts w:eastAsia="方正小标宋_GBK"/>
      <w:bCs/>
      <w:sz w:val="44"/>
      <w:szCs w:val="32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7">
    <w:name w:val="红线"/>
    <w:basedOn w:val="2"/>
    <w:autoRedefine/>
    <w:qFormat/>
    <w:uiPriority w:val="0"/>
    <w:pPr>
      <w:keepNext w:val="0"/>
      <w:keepLines w:val="0"/>
      <w:adjustRightInd w:val="0"/>
      <w:snapToGrid/>
      <w:spacing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8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9">
    <w:name w:val="标题3"/>
    <w:basedOn w:val="1"/>
    <w:next w:val="1"/>
    <w:qFormat/>
    <w:uiPriority w:val="0"/>
    <w:rPr>
      <w:rFonts w:eastAsia="方正黑体_GBK"/>
    </w:rPr>
  </w:style>
  <w:style w:type="paragraph" w:customStyle="1" w:styleId="20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1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2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3">
    <w:name w:val="线型"/>
    <w:basedOn w:val="22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4">
    <w:name w:val="印发栏"/>
    <w:basedOn w:val="4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5">
    <w:name w:val="印数"/>
    <w:basedOn w:val="24"/>
    <w:autoRedefine/>
    <w:qFormat/>
    <w:uiPriority w:val="0"/>
    <w:pPr>
      <w:spacing w:line="400" w:lineRule="atLeast"/>
      <w:jc w:val="right"/>
    </w:pPr>
  </w:style>
  <w:style w:type="paragraph" w:customStyle="1" w:styleId="26">
    <w:name w:val="Char"/>
    <w:basedOn w:val="1"/>
    <w:autoRedefine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7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8">
    <w:name w:val="附件栏"/>
    <w:basedOn w:val="1"/>
    <w:autoRedefine/>
    <w:qFormat/>
    <w:uiPriority w:val="0"/>
  </w:style>
  <w:style w:type="paragraph" w:customStyle="1" w:styleId="29">
    <w:name w:val="紧急程度"/>
    <w:basedOn w:val="20"/>
    <w:autoRedefine/>
    <w:qFormat/>
    <w:uiPriority w:val="0"/>
    <w:pPr>
      <w:overflowPunct w:val="0"/>
    </w:pPr>
    <w:rPr>
      <w:sz w:val="32"/>
    </w:rPr>
  </w:style>
  <w:style w:type="paragraph" w:customStyle="1" w:styleId="30">
    <w:name w:val="样式1"/>
    <w:basedOn w:val="1"/>
    <w:autoRedefine/>
    <w:qFormat/>
    <w:uiPriority w:val="0"/>
  </w:style>
  <w:style w:type="paragraph" w:customStyle="1" w:styleId="31">
    <w:name w:val="默认段落字体 Para Char Char Char Char"/>
    <w:basedOn w:val="1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character" w:customStyle="1" w:styleId="32">
    <w:name w:val="articlebody"/>
    <w:basedOn w:val="13"/>
    <w:autoRedefine/>
    <w:qFormat/>
    <w:uiPriority w:val="0"/>
  </w:style>
  <w:style w:type="paragraph" w:customStyle="1" w:styleId="33">
    <w:name w:val="Char Char Char Char Char Char Char Char Char Char Char Char Char"/>
    <w:basedOn w:val="1"/>
    <w:autoRedefine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34">
    <w:name w:val="_Style 39"/>
    <w:basedOn w:val="1"/>
    <w:autoRedefine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customStyle="1" w:styleId="35">
    <w:name w:val="标题 Char"/>
    <w:link w:val="10"/>
    <w:autoRedefine/>
    <w:qFormat/>
    <w:uiPriority w:val="0"/>
    <w:rPr>
      <w:rFonts w:eastAsia="方正小标宋_GBK" w:cs="Times New Roman"/>
      <w:bCs/>
      <w:snapToGrid/>
      <w:sz w:val="44"/>
      <w:szCs w:val="32"/>
    </w:rPr>
  </w:style>
  <w:style w:type="character" w:customStyle="1" w:styleId="36">
    <w:name w:val="副标题 Char"/>
    <w:link w:val="8"/>
    <w:autoRedefine/>
    <w:qFormat/>
    <w:uiPriority w:val="0"/>
    <w:rPr>
      <w:rFonts w:ascii="Cambria" w:hAnsi="Cambria" w:eastAsia="方正楷体_GBK" w:cs="Times New Roman"/>
      <w:b/>
      <w:bCs/>
      <w:snapToGrid/>
      <w:kern w:val="28"/>
      <w:sz w:val="32"/>
      <w:szCs w:val="32"/>
    </w:rPr>
  </w:style>
  <w:style w:type="table" w:customStyle="1" w:styleId="37">
    <w:name w:val="网格型1"/>
    <w:basedOn w:val="11"/>
    <w:autoRedefine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9046;&#23548;&#35762;&#35805;&#27169;&#26495;(1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20EB-B30E-4297-92D9-801C758BF9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领导讲话模板(1).dot</Template>
  <Pages>15</Pages>
  <Words>258</Words>
  <Characters>1473</Characters>
  <Lines>12</Lines>
  <Paragraphs>3</Paragraphs>
  <TotalTime>49</TotalTime>
  <ScaleCrop>false</ScaleCrop>
  <LinksUpToDate>false</LinksUpToDate>
  <CharactersWithSpaces>1728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2023-03-07T03:09:00Z</dcterms:created>
  <dc:creator>CLL</dc:creator>
  <cp:lastModifiedBy>安徽卫视李宇</cp:lastModifiedBy>
  <cp:lastPrinted>2024-01-08T07:42:00Z</cp:lastPrinted>
  <dcterms:modified xsi:type="dcterms:W3CDTF">2024-02-04T08:27:49Z</dcterms:modified>
  <dc:title>苏政办发模板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3A018F9C5C454F05BD7C5F291AF5A144_13</vt:lpwstr>
  </property>
  <property fmtid="{D5CDD505-2E9C-101B-9397-08002B2CF9AE}" pid="3" name="KSOProductBuildVer">
    <vt:lpwstr>2052-12.1.0.16250</vt:lpwstr>
  </property>
</Properties>
</file>