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1104"/>
        <w:gridCol w:w="3358"/>
        <w:gridCol w:w="3155"/>
      </w:tblGrid>
      <w:tr w:rsidR="00F9333D" w:rsidRPr="00006D9F" w:rsidTr="00086293">
        <w:trPr>
          <w:trHeight w:val="237"/>
        </w:trPr>
        <w:tc>
          <w:tcPr>
            <w:tcW w:w="830" w:type="dxa"/>
          </w:tcPr>
          <w:p w:rsidR="00F9333D" w:rsidRPr="00086293" w:rsidRDefault="00F9333D" w:rsidP="0008629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录取院校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家庭住址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沙开明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四川大学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铜陵市钟鸣镇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潘小朵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中南大学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歙县王村镇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朱国安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华中科技大学</w:t>
            </w:r>
          </w:p>
        </w:tc>
        <w:tc>
          <w:tcPr>
            <w:tcW w:w="3155" w:type="dxa"/>
          </w:tcPr>
          <w:p w:rsidR="00F9333D" w:rsidRPr="00E31E24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潜山县</w:t>
            </w:r>
            <w:r w:rsidRPr="00E31E24">
              <w:rPr>
                <w:rFonts w:ascii="宋体" w:hAnsi="宋体" w:cs="宋体" w:hint="eastAsia"/>
                <w:sz w:val="24"/>
                <w:szCs w:val="24"/>
              </w:rPr>
              <w:t>余井镇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唐骏杰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安徽财经大学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桐城市唐湾镇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杜萌萌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合肥师范学院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亳州市谯城区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徐谦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清华大学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无为市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无城镇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陈梦成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皖南医学院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庐江县郭河镇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李王鹏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浙江理工大学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岳西县菖蒲镇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方赛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铜陵学院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歙县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坑口乡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陈鹏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阜阳师范大学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宿州市大营镇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刘昕岳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北京林业大学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霍山县漫水河镇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汪敏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安徽师范大学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无为</w:t>
            </w: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泥汊镇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鲍萍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中国矿业大学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歙县杞梓</w:t>
            </w:r>
            <w:r>
              <w:rPr>
                <w:rFonts w:ascii="宋体" w:hAnsi="宋体" w:cs="宋体" w:hint="eastAsia"/>
                <w:sz w:val="24"/>
                <w:szCs w:val="24"/>
              </w:rPr>
              <w:t>里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吴骏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安徽工程大学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庐江县郭河镇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陈博川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南京大学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怀远县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荆山镇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付祥春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安徽建筑大学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阜南县王化镇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龙玉婷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中国石油大学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歙县昌溪乡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张文彬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北京化工大学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岳西县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菖蒲镇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聂程宇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安徽师范大学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潜山县梅城镇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姜浩月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安徽信息工程学院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全椒县大墅镇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薛豆豆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青岛理工大学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濉溪县韩村镇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潘乐宁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安徽师范大学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歙县三阳镇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宣帮中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安徽新华学院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合肥市包河区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王琴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东北电力大学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歙县昌溪乡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张宇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清华大学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阜南县龙王乡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高健峰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中国科学技术大学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庐江县庐城镇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李子怡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铜陵学院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石台县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横渡镇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金涛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安徽建筑大学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芜湖市鸠江区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张玉琳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淮北师范大学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合肥市庐阳区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殷尚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北京工商大学</w:t>
            </w:r>
          </w:p>
        </w:tc>
        <w:tc>
          <w:tcPr>
            <w:tcW w:w="3155" w:type="dxa"/>
          </w:tcPr>
          <w:p w:rsidR="00F9333D" w:rsidRPr="00E31E24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太湖县</w:t>
            </w:r>
            <w:r w:rsidRPr="00E31E24">
              <w:rPr>
                <w:rFonts w:ascii="宋体" w:hAnsi="宋体" w:cs="宋体" w:hint="eastAsia"/>
                <w:sz w:val="24"/>
                <w:szCs w:val="24"/>
              </w:rPr>
              <w:t>晋熙镇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陶望成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华中科技大学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巢湖市柘皋镇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张大双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安徽工业大学</w:t>
            </w:r>
          </w:p>
        </w:tc>
        <w:tc>
          <w:tcPr>
            <w:tcW w:w="3155" w:type="dxa"/>
          </w:tcPr>
          <w:p w:rsidR="00F9333D" w:rsidRPr="00C33B51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滁州市</w:t>
            </w:r>
            <w:r w:rsidRPr="00C33B51">
              <w:rPr>
                <w:rFonts w:ascii="宋体" w:hAnsi="宋体" w:cs="宋体" w:hint="eastAsia"/>
                <w:sz w:val="24"/>
                <w:szCs w:val="24"/>
              </w:rPr>
              <w:t>施集镇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张小双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蚌埠学院</w:t>
            </w:r>
          </w:p>
        </w:tc>
        <w:tc>
          <w:tcPr>
            <w:tcW w:w="3155" w:type="dxa"/>
          </w:tcPr>
          <w:p w:rsidR="00F9333D" w:rsidRPr="00C33B51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滁州市</w:t>
            </w:r>
            <w:r w:rsidRPr="00C33B51">
              <w:rPr>
                <w:rFonts w:ascii="宋体" w:hAnsi="宋体" w:cs="宋体" w:hint="eastAsia"/>
                <w:sz w:val="24"/>
                <w:szCs w:val="24"/>
              </w:rPr>
              <w:t>施集镇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丁庆羽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武汉大学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阜南县洪河桥镇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钱竹君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安徽科技学院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歙县霞坑镇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葛阳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南京艺术学院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合肥市包河区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许多多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黑龙江工程学院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歙县王村镇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曹雪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安徽文达信息工程学院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滁州市</w:t>
            </w:r>
            <w:r>
              <w:rPr>
                <w:rFonts w:ascii="宋体" w:hAnsi="宋体" w:cs="宋体" w:hint="eastAsia"/>
                <w:sz w:val="24"/>
                <w:szCs w:val="24"/>
              </w:rPr>
              <w:t>施集镇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韩涛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中国传媒大学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安庆市黄铺镇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夏毛毛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巢湖学院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利辛县张村镇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程海徽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南京审计大学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歙县桂林镇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叶牡丹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上海财经大学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庐江县庐城镇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李文浩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中国农业大学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怀宁县平山镇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江欣珍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安徽财经大学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岳西县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菖蒲镇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柯娟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安徽财经大学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歙县溪头镇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陈华龙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安徽医科大学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阜南县柳沟镇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毛颖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武汉工程大学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桐城市范岗镇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程勇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安徽理工大学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潜山县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黄泥镇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杜文静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池州学院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歙县溪头镇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翁嘉兴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东华大学</w:t>
            </w:r>
          </w:p>
        </w:tc>
        <w:tc>
          <w:tcPr>
            <w:tcW w:w="3155" w:type="dxa"/>
          </w:tcPr>
          <w:p w:rsidR="00F9333D" w:rsidRPr="009309F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六安市</w:t>
            </w:r>
            <w:r w:rsidRPr="009309F3">
              <w:rPr>
                <w:rFonts w:ascii="宋体" w:hAnsi="宋体" w:cs="宋体" w:hint="eastAsia"/>
                <w:sz w:val="24"/>
                <w:szCs w:val="24"/>
              </w:rPr>
              <w:t>翁墩乡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张峰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中国矿业大学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庐江县乐桥镇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王亮亮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安徽工业大学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岳西县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菖蒲镇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余宁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南京特殊教育师范学院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歙县武阳乡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王慧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皖南医学院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安庆市大观区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常仁豪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西北工业大学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怀远县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常坟镇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吴戒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合肥工业大学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枞阳县金社乡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吴雨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浙江财经大学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歙县冷水铺安置小区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吴骏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中国人民大学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淮南市田家庵区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顾承玺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合肥工业大学</w:t>
            </w:r>
          </w:p>
        </w:tc>
        <w:tc>
          <w:tcPr>
            <w:tcW w:w="3155" w:type="dxa"/>
          </w:tcPr>
          <w:p w:rsidR="00F9333D" w:rsidRPr="009309F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蚌埠市</w:t>
            </w:r>
            <w:r w:rsidRPr="009309F3">
              <w:rPr>
                <w:rFonts w:ascii="宋体" w:hAnsi="宋体" w:cs="宋体" w:hint="eastAsia"/>
                <w:sz w:val="24"/>
                <w:szCs w:val="24"/>
              </w:rPr>
              <w:t>沫河口镇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张健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安徽信息工程学院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全椒县大墅镇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洪雅妮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宿州学院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歙县三阳镇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孙文俊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安徽工程大学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枞阳县钱桥镇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邵微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清华大学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阜阳市邵营镇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姚衡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西南财经大学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蚌埠市禹会区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田志远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四川大学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芜湖市鸠江区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张运翠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安徽新华学院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霍邱县城西湖乡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陶康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北京林业大学</w:t>
            </w:r>
          </w:p>
        </w:tc>
        <w:tc>
          <w:tcPr>
            <w:tcW w:w="3155" w:type="dxa"/>
          </w:tcPr>
          <w:p w:rsidR="00F9333D" w:rsidRPr="00755F02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潜山县</w:t>
            </w:r>
            <w:r w:rsidRPr="00755F02">
              <w:rPr>
                <w:rFonts w:ascii="宋体" w:hAnsi="宋体" w:cs="宋体" w:hint="eastAsia"/>
                <w:sz w:val="24"/>
                <w:szCs w:val="24"/>
              </w:rPr>
              <w:t>黄铺镇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周书洋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湖南师范大学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庐江县郭河镇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袁丽媛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安庆师范大学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肥东县古城镇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张李慧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蚌埠学院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歙县郑村镇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李义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安徽新华学院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肥东县八斗镇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吴彩艳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川北医学院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歙县街口镇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高大如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新余学院</w:t>
            </w:r>
          </w:p>
        </w:tc>
        <w:tc>
          <w:tcPr>
            <w:tcW w:w="3155" w:type="dxa"/>
          </w:tcPr>
          <w:p w:rsidR="00F9333D" w:rsidRPr="009309F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六安市</w:t>
            </w:r>
            <w:r w:rsidRPr="009309F3">
              <w:rPr>
                <w:rFonts w:ascii="宋体" w:hAnsi="宋体" w:cs="宋体" w:hint="eastAsia"/>
                <w:sz w:val="24"/>
                <w:szCs w:val="24"/>
              </w:rPr>
              <w:t>淠东乡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张开强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南京理工大学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阜南县黄岗镇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陈相花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安徽财经大学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舒城县张母桥镇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顾有向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蚌埠学院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长丰县义井乡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鲍世强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安徽大学</w:t>
            </w:r>
          </w:p>
        </w:tc>
        <w:tc>
          <w:tcPr>
            <w:tcW w:w="3155" w:type="dxa"/>
          </w:tcPr>
          <w:p w:rsidR="00F9333D" w:rsidRPr="00755F02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</w:t>
            </w:r>
            <w:r w:rsidRPr="00755F02">
              <w:rPr>
                <w:rFonts w:ascii="宋体" w:hAnsi="宋体" w:cs="宋体" w:hint="eastAsia"/>
                <w:sz w:val="24"/>
                <w:szCs w:val="24"/>
              </w:rPr>
              <w:t>三阳乡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孙俏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合肥师范学院</w:t>
            </w:r>
          </w:p>
        </w:tc>
        <w:tc>
          <w:tcPr>
            <w:tcW w:w="3155" w:type="dxa"/>
          </w:tcPr>
          <w:p w:rsidR="00F9333D" w:rsidRPr="009309F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宿州市</w:t>
            </w:r>
            <w:r w:rsidRPr="009309F3">
              <w:rPr>
                <w:rFonts w:ascii="宋体" w:hAnsi="宋体" w:cs="宋体" w:hint="eastAsia"/>
                <w:sz w:val="24"/>
                <w:szCs w:val="24"/>
              </w:rPr>
              <w:t>夹沟镇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79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汪博挺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安徽建筑大学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祁门县大坦乡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徐鹏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安徽建筑大学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庐江县石头镇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王婷婷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安徽工业大学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芜湖市赫店镇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张宇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四川大学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阜阳市颍州区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卢星如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安徽新华学院</w:t>
            </w:r>
          </w:p>
        </w:tc>
        <w:tc>
          <w:tcPr>
            <w:tcW w:w="3155" w:type="dxa"/>
          </w:tcPr>
          <w:p w:rsidR="00F9333D" w:rsidRPr="00755F02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755F02">
              <w:rPr>
                <w:rFonts w:ascii="宋体" w:hAnsi="宋体" w:cs="宋体" w:hint="eastAsia"/>
                <w:sz w:val="24"/>
                <w:szCs w:val="24"/>
              </w:rPr>
              <w:t>怀远县白莲坡镇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许泽辉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安徽工业大学</w:t>
            </w:r>
          </w:p>
        </w:tc>
        <w:tc>
          <w:tcPr>
            <w:tcW w:w="3155" w:type="dxa"/>
          </w:tcPr>
          <w:p w:rsidR="00F9333D" w:rsidRPr="00755F02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755F02">
              <w:rPr>
                <w:rFonts w:ascii="宋体" w:hAnsi="宋体" w:cs="宋体" w:hint="eastAsia"/>
                <w:sz w:val="24"/>
                <w:szCs w:val="24"/>
              </w:rPr>
              <w:t>太湖县弥陀镇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郁若男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皖江工学院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凤阳县总铺镇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吴艳萍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安徽农业大学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歙县杞梓里镇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闻雯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安徽农业大学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全椒县大墅镇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凌昕宇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华南理工大学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肥东县城南二期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89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彭彩霞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佳木斯大学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庐江县石头镇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90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谢浩然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宿州学院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合肥市瑶海区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91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郑利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安庆师范大学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岳西县黄尾镇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92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胡枚枚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合肥学院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合肥市包河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区</w:t>
            </w:r>
          </w:p>
        </w:tc>
      </w:tr>
      <w:tr w:rsidR="00F9333D" w:rsidRPr="00006D9F" w:rsidTr="00086293">
        <w:trPr>
          <w:trHeight w:val="210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93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孟欣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安徽医科大学</w:t>
            </w:r>
          </w:p>
        </w:tc>
        <w:tc>
          <w:tcPr>
            <w:tcW w:w="3155" w:type="dxa"/>
          </w:tcPr>
          <w:p w:rsidR="00F9333D" w:rsidRPr="00755F02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755F02">
              <w:rPr>
                <w:rFonts w:ascii="宋体" w:hAnsi="宋体" w:cs="宋体" w:hint="eastAsia"/>
                <w:sz w:val="24"/>
                <w:szCs w:val="24"/>
              </w:rPr>
              <w:t>固镇县城关镇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94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王存宇</w:t>
            </w:r>
            <w:bookmarkStart w:id="0" w:name="_GoBack"/>
            <w:bookmarkEnd w:id="0"/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安徽工业大学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六安市裕安区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95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王昕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皖西学院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歙县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昌溪乡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96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周扬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安徽工程大学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桐城市新渡镇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97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余楠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安庆师范大学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歙县新溪口乡</w:t>
            </w:r>
          </w:p>
        </w:tc>
      </w:tr>
      <w:tr w:rsidR="00F9333D" w:rsidRPr="00006D9F" w:rsidTr="00086293">
        <w:trPr>
          <w:trHeight w:val="285"/>
        </w:trPr>
        <w:tc>
          <w:tcPr>
            <w:tcW w:w="830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/>
                <w:sz w:val="24"/>
                <w:szCs w:val="24"/>
              </w:rPr>
              <w:t>98</w:t>
            </w:r>
          </w:p>
        </w:tc>
        <w:tc>
          <w:tcPr>
            <w:tcW w:w="1104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刘自诚</w:t>
            </w:r>
          </w:p>
        </w:tc>
        <w:tc>
          <w:tcPr>
            <w:tcW w:w="3358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 w:rsidRPr="00086293">
              <w:rPr>
                <w:rFonts w:ascii="宋体" w:hAnsi="宋体" w:cs="宋体" w:hint="eastAsia"/>
                <w:sz w:val="24"/>
                <w:szCs w:val="24"/>
              </w:rPr>
              <w:t>重庆交通大学</w:t>
            </w:r>
          </w:p>
        </w:tc>
        <w:tc>
          <w:tcPr>
            <w:tcW w:w="3155" w:type="dxa"/>
          </w:tcPr>
          <w:p w:rsidR="00F9333D" w:rsidRPr="00086293" w:rsidRDefault="00F9333D" w:rsidP="000862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无为市</w:t>
            </w:r>
            <w:r w:rsidRPr="00086293">
              <w:rPr>
                <w:rFonts w:ascii="宋体" w:hAnsi="宋体" w:cs="宋体" w:hint="eastAsia"/>
                <w:sz w:val="24"/>
                <w:szCs w:val="24"/>
              </w:rPr>
              <w:t>天河村</w:t>
            </w:r>
          </w:p>
        </w:tc>
      </w:tr>
      <w:tr w:rsidR="00F9333D" w:rsidRPr="00086293" w:rsidTr="002360B2">
        <w:trPr>
          <w:trHeight w:val="285"/>
        </w:trPr>
        <w:tc>
          <w:tcPr>
            <w:tcW w:w="830" w:type="dxa"/>
          </w:tcPr>
          <w:p w:rsidR="00F9333D" w:rsidRPr="002360B2" w:rsidRDefault="00F9333D" w:rsidP="004128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99</w:t>
            </w:r>
          </w:p>
        </w:tc>
        <w:tc>
          <w:tcPr>
            <w:tcW w:w="1104" w:type="dxa"/>
          </w:tcPr>
          <w:p w:rsidR="00F9333D" w:rsidRPr="002360B2" w:rsidRDefault="00F9333D" w:rsidP="004128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江玉柱</w:t>
            </w:r>
          </w:p>
        </w:tc>
        <w:tc>
          <w:tcPr>
            <w:tcW w:w="3358" w:type="dxa"/>
          </w:tcPr>
          <w:p w:rsidR="00F9333D" w:rsidRPr="002360B2" w:rsidRDefault="00F9333D" w:rsidP="004128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蚌埠学院</w:t>
            </w:r>
          </w:p>
        </w:tc>
        <w:tc>
          <w:tcPr>
            <w:tcW w:w="3155" w:type="dxa"/>
          </w:tcPr>
          <w:p w:rsidR="00F9333D" w:rsidRPr="002360B2" w:rsidRDefault="00F9333D" w:rsidP="004128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2360B2">
              <w:rPr>
                <w:rFonts w:ascii="宋体" w:hAnsi="宋体" w:cs="宋体" w:hint="eastAsia"/>
                <w:sz w:val="24"/>
                <w:szCs w:val="24"/>
              </w:rPr>
              <w:t>霍山县漫水河镇</w:t>
            </w:r>
          </w:p>
        </w:tc>
      </w:tr>
      <w:tr w:rsidR="00F9333D" w:rsidRPr="00086293" w:rsidTr="002360B2">
        <w:trPr>
          <w:trHeight w:val="285"/>
        </w:trPr>
        <w:tc>
          <w:tcPr>
            <w:tcW w:w="830" w:type="dxa"/>
          </w:tcPr>
          <w:p w:rsidR="00F9333D" w:rsidRPr="002360B2" w:rsidRDefault="00F9333D" w:rsidP="004128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F9333D" w:rsidRPr="002360B2" w:rsidRDefault="00F9333D" w:rsidP="004128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韩慧洁</w:t>
            </w:r>
          </w:p>
        </w:tc>
        <w:tc>
          <w:tcPr>
            <w:tcW w:w="3358" w:type="dxa"/>
          </w:tcPr>
          <w:p w:rsidR="00F9333D" w:rsidRPr="002360B2" w:rsidRDefault="00F9333D" w:rsidP="004128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对外经济贸易大学</w:t>
            </w:r>
          </w:p>
        </w:tc>
        <w:tc>
          <w:tcPr>
            <w:tcW w:w="3155" w:type="dxa"/>
          </w:tcPr>
          <w:p w:rsidR="00F9333D" w:rsidRPr="002360B2" w:rsidRDefault="00F9333D" w:rsidP="004128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 w:rsidRPr="002360B2">
              <w:rPr>
                <w:rFonts w:ascii="宋体" w:hAnsi="宋体" w:cs="宋体" w:hint="eastAsia"/>
                <w:sz w:val="24"/>
                <w:szCs w:val="24"/>
              </w:rPr>
              <w:t>阜阳市颍东区</w:t>
            </w:r>
          </w:p>
        </w:tc>
      </w:tr>
    </w:tbl>
    <w:p w:rsidR="00F9333D" w:rsidRPr="00006D9F" w:rsidRDefault="00F9333D" w:rsidP="00006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宋体"/>
          <w:sz w:val="24"/>
          <w:szCs w:val="24"/>
        </w:rPr>
      </w:pPr>
    </w:p>
    <w:sectPr w:rsidR="00F9333D" w:rsidRPr="00006D9F" w:rsidSect="001B6A53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3D" w:rsidRDefault="00F93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F9333D" w:rsidRDefault="00F93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3D" w:rsidRDefault="00F9333D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3D" w:rsidRDefault="00F93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F9333D" w:rsidRDefault="00F93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3D" w:rsidRDefault="00F9333D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157"/>
    <w:rsid w:val="00006D9F"/>
    <w:rsid w:val="00086293"/>
    <w:rsid w:val="001B6A53"/>
    <w:rsid w:val="00215602"/>
    <w:rsid w:val="002360B2"/>
    <w:rsid w:val="00241096"/>
    <w:rsid w:val="002D4BDA"/>
    <w:rsid w:val="003456F4"/>
    <w:rsid w:val="003D1D14"/>
    <w:rsid w:val="00412852"/>
    <w:rsid w:val="00435157"/>
    <w:rsid w:val="004734C4"/>
    <w:rsid w:val="00496248"/>
    <w:rsid w:val="005467A1"/>
    <w:rsid w:val="005B6AE8"/>
    <w:rsid w:val="006140F5"/>
    <w:rsid w:val="006F1035"/>
    <w:rsid w:val="00755F02"/>
    <w:rsid w:val="007F2B94"/>
    <w:rsid w:val="0084236A"/>
    <w:rsid w:val="0088311A"/>
    <w:rsid w:val="009309F3"/>
    <w:rsid w:val="00954E89"/>
    <w:rsid w:val="00A048E1"/>
    <w:rsid w:val="00A80BA5"/>
    <w:rsid w:val="00BE7838"/>
    <w:rsid w:val="00C33B51"/>
    <w:rsid w:val="00C90301"/>
    <w:rsid w:val="00CB1A83"/>
    <w:rsid w:val="00D26ECA"/>
    <w:rsid w:val="00DF1AD5"/>
    <w:rsid w:val="00E31E24"/>
    <w:rsid w:val="00E60198"/>
    <w:rsid w:val="00E71FBA"/>
    <w:rsid w:val="00F176F7"/>
    <w:rsid w:val="00F9333D"/>
    <w:rsid w:val="00FB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B6A53"/>
    <w:rPr>
      <w:rFonts w:cs="Times New Roman"/>
      <w:u w:val="single"/>
    </w:rPr>
  </w:style>
  <w:style w:type="table" w:customStyle="1" w:styleId="TableNormal1">
    <w:name w:val="Table Normal1"/>
    <w:uiPriority w:val="99"/>
    <w:rsid w:val="001B6A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uiPriority w:val="99"/>
    <w:rsid w:val="001B6A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1B6A5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paragraph" w:styleId="NormalWeb">
    <w:name w:val="Normal (Web)"/>
    <w:basedOn w:val="Normal"/>
    <w:uiPriority w:val="99"/>
    <w:semiHidden/>
    <w:rsid w:val="00F17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宋体" w:hAnsi="宋体" w:cs="宋体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F176F7"/>
  </w:style>
  <w:style w:type="table" w:styleId="TableGrid">
    <w:name w:val="Table Grid"/>
    <w:basedOn w:val="TableNormal"/>
    <w:uiPriority w:val="99"/>
    <w:rsid w:val="00F176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3</Pages>
  <Words>318</Words>
  <Characters>1816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unycess</cp:lastModifiedBy>
  <cp:revision>14</cp:revision>
  <dcterms:created xsi:type="dcterms:W3CDTF">2020-09-11T01:07:00Z</dcterms:created>
  <dcterms:modified xsi:type="dcterms:W3CDTF">2020-09-11T05:41:00Z</dcterms:modified>
</cp:coreProperties>
</file>